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EB" w:rsidRDefault="000B38EB" w:rsidP="00B929C2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0B38EB" w:rsidRPr="00B929C2" w:rsidRDefault="000B38EB" w:rsidP="00B929C2">
      <w:pPr>
        <w:spacing w:after="0" w:line="240" w:lineRule="auto"/>
        <w:jc w:val="center"/>
        <w:rPr>
          <w:rFonts w:ascii="Times New Roman" w:hAnsi="Times New Roman"/>
        </w:rPr>
      </w:pPr>
    </w:p>
    <w:p w:rsidR="000B38EB" w:rsidRPr="00B929C2" w:rsidRDefault="000B38EB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 w:rsidRPr="00B929C2">
        <w:rPr>
          <w:rFonts w:ascii="Times New Roman" w:hAnsi="Times New Roman"/>
          <w:b/>
        </w:rPr>
        <w:t>БЕЛОЯРСКИЙ РАЙОН</w:t>
      </w:r>
    </w:p>
    <w:p w:rsidR="000B38EB" w:rsidRPr="00B929C2" w:rsidRDefault="000B38EB" w:rsidP="00B929C2">
      <w:pPr>
        <w:pStyle w:val="Heading3"/>
        <w:tabs>
          <w:tab w:val="left" w:pos="8565"/>
        </w:tabs>
        <w:rPr>
          <w:b/>
          <w:sz w:val="20"/>
        </w:rPr>
      </w:pPr>
      <w:r w:rsidRPr="00B929C2">
        <w:rPr>
          <w:b/>
          <w:sz w:val="20"/>
        </w:rPr>
        <w:t>ХАНТЫ-МАНСИЙСКИЙ АВТОНОМНЫЙ ОКРУГ – ЮГРА</w:t>
      </w:r>
    </w:p>
    <w:p w:rsidR="000B38EB" w:rsidRPr="00B929C2" w:rsidRDefault="000B38EB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0B38EB" w:rsidRPr="00B929C2" w:rsidRDefault="000B38EB" w:rsidP="00B929C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0B38EB" w:rsidRPr="00B929C2" w:rsidRDefault="000B38EB" w:rsidP="00B929C2">
      <w:pPr>
        <w:pStyle w:val="Heading1"/>
        <w:rPr>
          <w:szCs w:val="28"/>
        </w:rPr>
      </w:pPr>
      <w:r w:rsidRPr="001D7DC3">
        <w:rPr>
          <w:caps/>
          <w:szCs w:val="28"/>
        </w:rPr>
        <w:t>дума</w:t>
      </w:r>
      <w:r>
        <w:rPr>
          <w:szCs w:val="28"/>
        </w:rPr>
        <w:t xml:space="preserve"> БЕЛОЯРСКОГО РАЙОНА</w:t>
      </w:r>
    </w:p>
    <w:p w:rsidR="000B38EB" w:rsidRPr="00B929C2" w:rsidRDefault="000B38EB" w:rsidP="00B929C2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0B38EB" w:rsidRPr="00B929C2" w:rsidRDefault="000B38EB" w:rsidP="00B929C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проект</w:t>
      </w:r>
    </w:p>
    <w:p w:rsidR="000B38EB" w:rsidRPr="001D7DC3" w:rsidRDefault="000B38EB" w:rsidP="00B929C2">
      <w:pPr>
        <w:pStyle w:val="Heading1"/>
        <w:rPr>
          <w:caps/>
        </w:rPr>
      </w:pPr>
      <w:r w:rsidRPr="001D7DC3">
        <w:rPr>
          <w:caps/>
        </w:rPr>
        <w:t>РешЕНИЕ</w:t>
      </w:r>
    </w:p>
    <w:p w:rsidR="000B38EB" w:rsidRPr="00B929C2" w:rsidRDefault="000B38EB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8EB" w:rsidRDefault="000B38EB" w:rsidP="00B92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8EB" w:rsidRPr="00B929C2" w:rsidRDefault="000B38EB" w:rsidP="00C915B4">
      <w:pPr>
        <w:tabs>
          <w:tab w:val="center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      2016 года</w:t>
      </w:r>
      <w:r>
        <w:rPr>
          <w:rFonts w:ascii="Times New Roman" w:hAnsi="Times New Roman"/>
          <w:sz w:val="24"/>
          <w:szCs w:val="24"/>
        </w:rPr>
        <w:tab/>
        <w:t xml:space="preserve">            №    </w:t>
      </w:r>
    </w:p>
    <w:p w:rsidR="000B38EB" w:rsidRPr="00B929C2" w:rsidRDefault="000B38EB" w:rsidP="00B929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8EB" w:rsidRDefault="000B38EB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8EB" w:rsidRPr="00423039" w:rsidRDefault="000B38EB" w:rsidP="004974F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8EB" w:rsidRDefault="000B38EB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74F9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внесении изменения в приложение к решению </w:t>
      </w:r>
    </w:p>
    <w:p w:rsidR="000B38EB" w:rsidRPr="004974F9" w:rsidRDefault="000B38EB" w:rsidP="00C91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Думы Белоярского района от 08 июня 2006 года № 42</w:t>
      </w:r>
    </w:p>
    <w:p w:rsidR="000B38EB" w:rsidRDefault="000B38EB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8EB" w:rsidRDefault="000B38EB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8EB" w:rsidRDefault="000B38EB" w:rsidP="004974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38EB" w:rsidRPr="008A4040" w:rsidRDefault="000B38EB" w:rsidP="00A74FE1">
      <w:pPr>
        <w:tabs>
          <w:tab w:val="left" w:pos="720"/>
          <w:tab w:val="center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 ус</w:t>
      </w:r>
      <w:r w:rsidRPr="00437E12">
        <w:rPr>
          <w:rFonts w:ascii="Times New Roman" w:hAnsi="Times New Roman"/>
          <w:color w:val="000000"/>
          <w:sz w:val="24"/>
          <w:szCs w:val="24"/>
        </w:rPr>
        <w:t>тав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437E12">
        <w:rPr>
          <w:rFonts w:ascii="Times New Roman" w:hAnsi="Times New Roman"/>
          <w:color w:val="000000"/>
          <w:sz w:val="24"/>
          <w:szCs w:val="24"/>
        </w:rPr>
        <w:t xml:space="preserve"> Белоярского района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E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8638D">
        <w:rPr>
          <w:rFonts w:ascii="Times New Roman" w:hAnsi="Times New Roman"/>
          <w:sz w:val="24"/>
          <w:szCs w:val="24"/>
        </w:rPr>
        <w:t xml:space="preserve">Дума Белоярского района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8A4040">
        <w:rPr>
          <w:rFonts w:ascii="Times New Roman" w:hAnsi="Times New Roman"/>
          <w:b/>
          <w:spacing w:val="40"/>
          <w:sz w:val="24"/>
          <w:szCs w:val="24"/>
        </w:rPr>
        <w:t>решила</w:t>
      </w:r>
      <w:r w:rsidRPr="008A4040">
        <w:rPr>
          <w:rFonts w:ascii="Times New Roman" w:hAnsi="Times New Roman"/>
          <w:b/>
          <w:sz w:val="24"/>
          <w:szCs w:val="24"/>
        </w:rPr>
        <w:t>:</w:t>
      </w:r>
    </w:p>
    <w:p w:rsidR="000B38EB" w:rsidRPr="00186776" w:rsidRDefault="000B38EB" w:rsidP="006D410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DD3587">
        <w:rPr>
          <w:rFonts w:ascii="Times New Roman" w:hAnsi="Times New Roman"/>
          <w:sz w:val="24"/>
          <w:szCs w:val="24"/>
        </w:rPr>
        <w:t>Внести в приложение «Гарантии и компенсации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</w:t>
      </w:r>
      <w:bookmarkStart w:id="1" w:name="Par2"/>
      <w:bookmarkEnd w:id="1"/>
      <w:r w:rsidRPr="00DD3587">
        <w:rPr>
          <w:rFonts w:ascii="Times New Roman" w:hAnsi="Times New Roman"/>
          <w:sz w:val="24"/>
          <w:szCs w:val="24"/>
        </w:rPr>
        <w:t xml:space="preserve">» к решению Думы Белоярского района от 08 июня 2006 года № 42 «О гарантиях и компенсациях для лиц, проживающих в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елоярском районе, работающих в органах местного самоуправления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 xml:space="preserve">елоярского района, муниципальных учреждениях </w:t>
      </w:r>
      <w:r>
        <w:rPr>
          <w:rFonts w:ascii="Times New Roman" w:hAnsi="Times New Roman"/>
          <w:sz w:val="24"/>
          <w:szCs w:val="24"/>
        </w:rPr>
        <w:t>Б</w:t>
      </w:r>
      <w:r w:rsidRPr="00DD3587">
        <w:rPr>
          <w:rFonts w:ascii="Times New Roman" w:hAnsi="Times New Roman"/>
          <w:sz w:val="24"/>
          <w:szCs w:val="24"/>
        </w:rPr>
        <w:t>елоярского района» изменени</w:t>
      </w:r>
      <w:r>
        <w:rPr>
          <w:rFonts w:ascii="Times New Roman" w:hAnsi="Times New Roman"/>
          <w:sz w:val="24"/>
          <w:szCs w:val="24"/>
        </w:rPr>
        <w:t>е</w:t>
      </w:r>
      <w:r w:rsidRPr="00DD35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признав утратившим силу под</w:t>
      </w:r>
      <w:hyperlink r:id="rId8" w:history="1">
        <w:r w:rsidRPr="00186776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раздел 4.1</w:t>
        </w:r>
      </w:hyperlink>
      <w:r w:rsidRPr="001867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186776">
        <w:rPr>
          <w:rFonts w:ascii="Times New Roman" w:hAnsi="Times New Roman"/>
          <w:sz w:val="24"/>
          <w:szCs w:val="24"/>
          <w:lang w:eastAsia="ru-RU"/>
        </w:rPr>
        <w:t>Компенсация расходов на оплату стоимости проезда детей в учреждения отдыха и оздоровления, расположенные з</w:t>
      </w:r>
      <w:r>
        <w:rPr>
          <w:rFonts w:ascii="Times New Roman" w:hAnsi="Times New Roman"/>
          <w:sz w:val="24"/>
          <w:szCs w:val="24"/>
          <w:lang w:eastAsia="ru-RU"/>
        </w:rPr>
        <w:t xml:space="preserve">а пределами Белоярского района, и обратно» раздела </w:t>
      </w:r>
      <w:r w:rsidRPr="006358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 « Компенсация расходов на оплату стоимости проезда и провоза багажа к месту использования отпуска и обратно».</w:t>
      </w:r>
    </w:p>
    <w:p w:rsidR="000B38EB" w:rsidRPr="0028638D" w:rsidRDefault="000B38EB" w:rsidP="00DD5DDA">
      <w:pPr>
        <w:pStyle w:val="ListParagraph"/>
        <w:tabs>
          <w:tab w:val="left" w:pos="0"/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Pr="0028638D">
        <w:rPr>
          <w:rFonts w:ascii="Times New Roman" w:hAnsi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0B38EB" w:rsidRPr="0028638D" w:rsidRDefault="000B38EB" w:rsidP="006D4108">
      <w:pPr>
        <w:pStyle w:val="ListParagraph"/>
        <w:tabs>
          <w:tab w:val="center" w:pos="0"/>
          <w:tab w:val="left" w:pos="720"/>
        </w:tabs>
        <w:spacing w:after="0" w:line="240" w:lineRule="auto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</w:t>
      </w:r>
      <w:r w:rsidRPr="0028638D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но            не ранее  вступления в силу решения Думы Белоярского района  от __ декабря 2016 года №___ «О внесении изменения в  устав  Белоярского района».</w:t>
      </w:r>
    </w:p>
    <w:p w:rsidR="000B38EB" w:rsidRDefault="000B38EB" w:rsidP="00DD5DDA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EB" w:rsidRDefault="000B38EB" w:rsidP="00AB72FB">
      <w:pPr>
        <w:tabs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EB" w:rsidRPr="0028638D" w:rsidRDefault="000B38EB" w:rsidP="006D4108">
      <w:pPr>
        <w:tabs>
          <w:tab w:val="left" w:pos="720"/>
          <w:tab w:val="center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EB" w:rsidRDefault="000B38EB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С.И.Булычев</w:t>
      </w:r>
    </w:p>
    <w:p w:rsidR="000B38EB" w:rsidRDefault="000B38EB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EB" w:rsidRDefault="000B38EB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EB" w:rsidRDefault="000B38EB" w:rsidP="00EB5C1A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8EB" w:rsidRPr="008C7389" w:rsidRDefault="000B38EB" w:rsidP="00A463C0">
      <w:pPr>
        <w:tabs>
          <w:tab w:val="left" w:pos="779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  <w:t>С.П.Маненков</w:t>
      </w:r>
    </w:p>
    <w:sectPr w:rsidR="000B38EB" w:rsidRPr="008C7389" w:rsidSect="00EB5C1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8EB" w:rsidRDefault="000B38EB" w:rsidP="001C399D">
      <w:pPr>
        <w:spacing w:after="0" w:line="240" w:lineRule="auto"/>
      </w:pPr>
      <w:r>
        <w:separator/>
      </w:r>
    </w:p>
  </w:endnote>
  <w:endnote w:type="continuationSeparator" w:id="1">
    <w:p w:rsidR="000B38EB" w:rsidRDefault="000B38EB" w:rsidP="001C3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EB" w:rsidRDefault="000B38EB" w:rsidP="001C399D">
    <w:pPr>
      <w:pStyle w:val="Footer"/>
      <w:tabs>
        <w:tab w:val="left" w:pos="1985"/>
      </w:tabs>
      <w:jc w:val="center"/>
    </w:pPr>
  </w:p>
  <w:p w:rsidR="000B38EB" w:rsidRDefault="000B38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8EB" w:rsidRDefault="000B38EB" w:rsidP="001C399D">
      <w:pPr>
        <w:spacing w:after="0" w:line="240" w:lineRule="auto"/>
      </w:pPr>
      <w:r>
        <w:separator/>
      </w:r>
    </w:p>
  </w:footnote>
  <w:footnote w:type="continuationSeparator" w:id="1">
    <w:p w:rsidR="000B38EB" w:rsidRDefault="000B38EB" w:rsidP="001C3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005"/>
    <w:multiLevelType w:val="multilevel"/>
    <w:tmpl w:val="1484886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749678C"/>
    <w:multiLevelType w:val="hybridMultilevel"/>
    <w:tmpl w:val="5B6EFCB4"/>
    <w:lvl w:ilvl="0" w:tplc="F3549F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57737F6"/>
    <w:multiLevelType w:val="hybridMultilevel"/>
    <w:tmpl w:val="CDFE3938"/>
    <w:lvl w:ilvl="0" w:tplc="AC54B6B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1B66097"/>
    <w:multiLevelType w:val="hybridMultilevel"/>
    <w:tmpl w:val="5FCA51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0152B3"/>
    <w:multiLevelType w:val="hybridMultilevel"/>
    <w:tmpl w:val="94F896DA"/>
    <w:lvl w:ilvl="0" w:tplc="63A89D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D962632"/>
    <w:multiLevelType w:val="hybridMultilevel"/>
    <w:tmpl w:val="9718F84C"/>
    <w:lvl w:ilvl="0" w:tplc="11E833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39"/>
    <w:rsid w:val="00076496"/>
    <w:rsid w:val="000817EF"/>
    <w:rsid w:val="000B38EB"/>
    <w:rsid w:val="001257F6"/>
    <w:rsid w:val="00147258"/>
    <w:rsid w:val="00155418"/>
    <w:rsid w:val="00186776"/>
    <w:rsid w:val="001C399D"/>
    <w:rsid w:val="001D7DC3"/>
    <w:rsid w:val="00264E41"/>
    <w:rsid w:val="00281CF8"/>
    <w:rsid w:val="0028638D"/>
    <w:rsid w:val="002D1074"/>
    <w:rsid w:val="002D39D6"/>
    <w:rsid w:val="003175C3"/>
    <w:rsid w:val="00335071"/>
    <w:rsid w:val="004213E9"/>
    <w:rsid w:val="00423039"/>
    <w:rsid w:val="00437E12"/>
    <w:rsid w:val="00466D50"/>
    <w:rsid w:val="004673B4"/>
    <w:rsid w:val="004974F9"/>
    <w:rsid w:val="004B36FB"/>
    <w:rsid w:val="004E4EF3"/>
    <w:rsid w:val="00504168"/>
    <w:rsid w:val="00514922"/>
    <w:rsid w:val="0054087A"/>
    <w:rsid w:val="00565D5C"/>
    <w:rsid w:val="005924C9"/>
    <w:rsid w:val="005D1B63"/>
    <w:rsid w:val="00600548"/>
    <w:rsid w:val="00635813"/>
    <w:rsid w:val="00645407"/>
    <w:rsid w:val="00677823"/>
    <w:rsid w:val="006D4108"/>
    <w:rsid w:val="006D4DFE"/>
    <w:rsid w:val="006F767D"/>
    <w:rsid w:val="0072621A"/>
    <w:rsid w:val="00753EC5"/>
    <w:rsid w:val="007A1A92"/>
    <w:rsid w:val="007F30AD"/>
    <w:rsid w:val="008854A8"/>
    <w:rsid w:val="008962ED"/>
    <w:rsid w:val="008A4040"/>
    <w:rsid w:val="008C6EB9"/>
    <w:rsid w:val="008C7389"/>
    <w:rsid w:val="008F5CA8"/>
    <w:rsid w:val="009043BC"/>
    <w:rsid w:val="00936424"/>
    <w:rsid w:val="00A05F59"/>
    <w:rsid w:val="00A451D4"/>
    <w:rsid w:val="00A463C0"/>
    <w:rsid w:val="00A5623D"/>
    <w:rsid w:val="00A74FE1"/>
    <w:rsid w:val="00A85F3A"/>
    <w:rsid w:val="00AB72FB"/>
    <w:rsid w:val="00AE578C"/>
    <w:rsid w:val="00B0165E"/>
    <w:rsid w:val="00B046A5"/>
    <w:rsid w:val="00B134B9"/>
    <w:rsid w:val="00B62C92"/>
    <w:rsid w:val="00B929C2"/>
    <w:rsid w:val="00BD10BC"/>
    <w:rsid w:val="00BD24A9"/>
    <w:rsid w:val="00BF275B"/>
    <w:rsid w:val="00C166C8"/>
    <w:rsid w:val="00C42300"/>
    <w:rsid w:val="00C47D33"/>
    <w:rsid w:val="00C915B4"/>
    <w:rsid w:val="00CA2290"/>
    <w:rsid w:val="00CA4C8C"/>
    <w:rsid w:val="00CD7064"/>
    <w:rsid w:val="00D24249"/>
    <w:rsid w:val="00D27D42"/>
    <w:rsid w:val="00DB18BC"/>
    <w:rsid w:val="00DD3587"/>
    <w:rsid w:val="00DD5DDA"/>
    <w:rsid w:val="00DE3A15"/>
    <w:rsid w:val="00E71995"/>
    <w:rsid w:val="00EB5C1A"/>
    <w:rsid w:val="00EE1FA4"/>
    <w:rsid w:val="00EE3DC9"/>
    <w:rsid w:val="00F6202B"/>
    <w:rsid w:val="00FB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2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29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29C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29C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23039"/>
    <w:pPr>
      <w:ind w:left="720"/>
      <w:contextualSpacing/>
    </w:pPr>
  </w:style>
  <w:style w:type="table" w:styleId="TableGrid">
    <w:name w:val="Table Grid"/>
    <w:basedOn w:val="TableNormal"/>
    <w:uiPriority w:val="99"/>
    <w:rsid w:val="00C47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3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3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399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B929C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929C2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2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0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70F33849C8C3E232DCBF455469A854DE5A1184812559D03204DAE2381BC0988AE8A151DA62EC6665E139q5a9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275</Words>
  <Characters>1568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Волоцкая Юлия Викторовна</dc:creator>
  <cp:keywords/>
  <dc:description/>
  <cp:lastModifiedBy>щщщ</cp:lastModifiedBy>
  <cp:revision>20</cp:revision>
  <cp:lastPrinted>2016-11-21T09:34:00Z</cp:lastPrinted>
  <dcterms:created xsi:type="dcterms:W3CDTF">2015-03-13T06:32:00Z</dcterms:created>
  <dcterms:modified xsi:type="dcterms:W3CDTF">2016-11-22T11:08:00Z</dcterms:modified>
</cp:coreProperties>
</file>